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23" w:rsidRPr="00BB0825" w:rsidRDefault="00141223" w:rsidP="00CC0C6A">
      <w:pPr>
        <w:spacing w:after="0"/>
        <w:jc w:val="center"/>
        <w:rPr>
          <w:rFonts w:ascii="Arial" w:hAnsi="Arial" w:cs="Arial"/>
          <w:i/>
          <w:sz w:val="32"/>
          <w:szCs w:val="32"/>
        </w:rPr>
      </w:pPr>
      <w:r w:rsidRPr="00BB0825">
        <w:rPr>
          <w:rFonts w:ascii="Arial" w:hAnsi="Arial" w:cs="Arial"/>
          <w:i/>
          <w:sz w:val="32"/>
          <w:szCs w:val="32"/>
        </w:rPr>
        <w:t>Leslie Romanett Pizarro Benner</w:t>
      </w:r>
    </w:p>
    <w:p w:rsidR="00141223" w:rsidRPr="00BB0825" w:rsidRDefault="00141223" w:rsidP="00CC0C6A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BB0825">
        <w:rPr>
          <w:rFonts w:ascii="Arial" w:hAnsi="Arial" w:cs="Arial"/>
          <w:i/>
          <w:sz w:val="28"/>
          <w:szCs w:val="28"/>
        </w:rPr>
        <w:t>Socioeconomista con Mención en Desarrollo Local</w:t>
      </w:r>
    </w:p>
    <w:p w:rsidR="00141223" w:rsidRPr="008105A2" w:rsidRDefault="00141223" w:rsidP="008105A2">
      <w:pPr>
        <w:spacing w:after="0"/>
        <w:jc w:val="center"/>
      </w:pPr>
      <w:hyperlink r:id="rId5" w:history="1">
        <w:r w:rsidRPr="00BB0825">
          <w:rPr>
            <w:rStyle w:val="Hyperlink"/>
            <w:rFonts w:ascii="Arial" w:hAnsi="Arial" w:cs="Arial"/>
            <w:i/>
            <w:color w:val="auto"/>
            <w:sz w:val="24"/>
            <w:u w:val="none"/>
          </w:rPr>
          <w:t>lesliepizarrobenner@gmail.com</w:t>
        </w:r>
      </w:hyperlink>
    </w:p>
    <w:p w:rsidR="00141223" w:rsidRPr="00BB0825" w:rsidRDefault="00141223" w:rsidP="00CC0C6A">
      <w:pPr>
        <w:spacing w:after="0"/>
        <w:jc w:val="center"/>
        <w:rPr>
          <w:rFonts w:ascii="Arial" w:hAnsi="Arial" w:cs="Arial"/>
          <w:i/>
          <w:sz w:val="24"/>
        </w:rPr>
      </w:pPr>
      <w:r w:rsidRPr="00BB0825">
        <w:rPr>
          <w:rFonts w:ascii="Arial" w:hAnsi="Arial" w:cs="Arial"/>
          <w:i/>
          <w:sz w:val="24"/>
        </w:rPr>
        <w:t>Mateo Toro y Zambrano Psj.1 #923, Belloto Norte</w:t>
      </w:r>
    </w:p>
    <w:p w:rsidR="00141223" w:rsidRPr="00BB0825" w:rsidRDefault="00141223" w:rsidP="008105A2">
      <w:pPr>
        <w:spacing w:after="0"/>
        <w:jc w:val="center"/>
        <w:rPr>
          <w:rFonts w:ascii="Arial" w:hAnsi="Arial" w:cs="Arial"/>
          <w:i/>
          <w:sz w:val="24"/>
        </w:rPr>
      </w:pPr>
      <w:r w:rsidRPr="00BB0825">
        <w:rPr>
          <w:rFonts w:ascii="Arial" w:hAnsi="Arial" w:cs="Arial"/>
          <w:i/>
          <w:sz w:val="24"/>
        </w:rPr>
        <w:t>Quilpué</w:t>
      </w:r>
    </w:p>
    <w:p w:rsidR="00141223" w:rsidRDefault="00141223" w:rsidP="00CC0C6A">
      <w:pPr>
        <w:spacing w:after="0"/>
        <w:jc w:val="center"/>
        <w:rPr>
          <w:rFonts w:ascii="Arial" w:hAnsi="Arial" w:cs="Arial"/>
          <w:i/>
          <w:sz w:val="24"/>
        </w:rPr>
      </w:pPr>
      <w:r w:rsidRPr="00BB0825">
        <w:rPr>
          <w:rFonts w:ascii="Arial" w:hAnsi="Arial" w:cs="Arial"/>
          <w:i/>
          <w:sz w:val="24"/>
        </w:rPr>
        <w:t>FONO: (09) 75650387</w:t>
      </w:r>
    </w:p>
    <w:p w:rsidR="00141223" w:rsidRDefault="00141223" w:rsidP="00CC0C6A">
      <w:pPr>
        <w:spacing w:after="0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Casa: (32)22929583</w:t>
      </w:r>
    </w:p>
    <w:p w:rsidR="00141223" w:rsidRPr="00BB0825" w:rsidRDefault="00141223" w:rsidP="00CC0C6A">
      <w:pPr>
        <w:spacing w:after="0"/>
        <w:jc w:val="center"/>
        <w:rPr>
          <w:rFonts w:ascii="Arial" w:hAnsi="Arial" w:cs="Arial"/>
          <w:i/>
          <w:sz w:val="24"/>
        </w:rPr>
      </w:pPr>
    </w:p>
    <w:p w:rsidR="00141223" w:rsidRPr="00943060" w:rsidRDefault="00141223" w:rsidP="0053168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i/>
          <w:sz w:val="24"/>
        </w:rPr>
      </w:pPr>
    </w:p>
    <w:p w:rsidR="00141223" w:rsidRPr="000F17E5" w:rsidRDefault="00141223" w:rsidP="000F17E5">
      <w:pPr>
        <w:spacing w:after="0"/>
        <w:jc w:val="center"/>
        <w:rPr>
          <w:rFonts w:ascii="Arial" w:hAnsi="Arial" w:cs="Arial"/>
          <w:sz w:val="24"/>
          <w:u w:val="single"/>
        </w:rPr>
      </w:pPr>
    </w:p>
    <w:p w:rsidR="00141223" w:rsidRPr="00943060" w:rsidRDefault="00141223" w:rsidP="000F17E5">
      <w:pPr>
        <w:spacing w:after="0" w:line="240" w:lineRule="auto"/>
        <w:rPr>
          <w:rFonts w:ascii="Arial" w:hAnsi="Arial" w:cs="Arial"/>
          <w:b/>
          <w:sz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>Información Personal</w:t>
      </w:r>
    </w:p>
    <w:p w:rsidR="00141223" w:rsidRDefault="00141223" w:rsidP="29BE49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1223" w:rsidRPr="00CC0C6A" w:rsidRDefault="00141223" w:rsidP="29BE49F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Fecha de N</w:t>
      </w:r>
      <w:r w:rsidRPr="29BE49F4">
        <w:rPr>
          <w:rFonts w:ascii="Arial" w:hAnsi="Arial" w:cs="Arial"/>
          <w:sz w:val="24"/>
          <w:szCs w:val="24"/>
        </w:rPr>
        <w:t xml:space="preserve">acimiento: </w:t>
      </w:r>
      <w:r>
        <w:rPr>
          <w:rFonts w:ascii="Arial" w:hAnsi="Arial" w:cs="Arial"/>
          <w:sz w:val="24"/>
          <w:szCs w:val="24"/>
        </w:rPr>
        <w:t>11 de Julio de 1988</w:t>
      </w:r>
    </w:p>
    <w:p w:rsidR="00141223" w:rsidRPr="00CC0C6A" w:rsidRDefault="00141223" w:rsidP="29BE49F4">
      <w:pPr>
        <w:spacing w:after="0" w:line="240" w:lineRule="auto"/>
        <w:rPr>
          <w:rFonts w:ascii="Arial" w:hAnsi="Arial" w:cs="Arial"/>
          <w:sz w:val="24"/>
        </w:rPr>
      </w:pPr>
      <w:r w:rsidRPr="29BE49F4">
        <w:rPr>
          <w:rFonts w:ascii="Arial" w:hAnsi="Arial" w:cs="Arial"/>
          <w:sz w:val="24"/>
          <w:szCs w:val="24"/>
        </w:rPr>
        <w:t>Edad: 2</w:t>
      </w:r>
      <w:r>
        <w:rPr>
          <w:rFonts w:ascii="Arial" w:hAnsi="Arial" w:cs="Arial"/>
          <w:sz w:val="24"/>
          <w:szCs w:val="24"/>
        </w:rPr>
        <w:t>5</w:t>
      </w:r>
      <w:r w:rsidRPr="29BE49F4">
        <w:rPr>
          <w:rFonts w:ascii="Arial" w:hAnsi="Arial" w:cs="Arial"/>
          <w:sz w:val="24"/>
          <w:szCs w:val="24"/>
        </w:rPr>
        <w:t xml:space="preserve"> años </w:t>
      </w:r>
    </w:p>
    <w:p w:rsidR="00141223" w:rsidRPr="00CC0C6A" w:rsidRDefault="00141223" w:rsidP="29BE49F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Rut: 16</w:t>
      </w:r>
      <w:r w:rsidRPr="29BE49F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970.748-0</w:t>
      </w:r>
    </w:p>
    <w:p w:rsidR="00141223" w:rsidRPr="00CC0C6A" w:rsidRDefault="00141223" w:rsidP="29BE49F4">
      <w:pPr>
        <w:spacing w:after="0" w:line="240" w:lineRule="auto"/>
        <w:rPr>
          <w:rFonts w:ascii="Arial" w:hAnsi="Arial" w:cs="Arial"/>
          <w:sz w:val="24"/>
        </w:rPr>
      </w:pPr>
      <w:r w:rsidRPr="29BE49F4">
        <w:rPr>
          <w:rFonts w:ascii="Arial" w:hAnsi="Arial" w:cs="Arial"/>
          <w:sz w:val="24"/>
          <w:szCs w:val="24"/>
        </w:rPr>
        <w:t>Estado civil: Soltera</w:t>
      </w:r>
    </w:p>
    <w:p w:rsidR="00141223" w:rsidRPr="00CC0C6A" w:rsidRDefault="00141223" w:rsidP="29BE49F4">
      <w:pPr>
        <w:spacing w:after="0" w:line="240" w:lineRule="auto"/>
      </w:pPr>
      <w:r w:rsidRPr="29BE49F4">
        <w:rPr>
          <w:rFonts w:ascii="Arial" w:hAnsi="Arial" w:cs="Arial"/>
          <w:sz w:val="24"/>
          <w:szCs w:val="24"/>
        </w:rPr>
        <w:t>Nacionalidad: Chilena</w:t>
      </w:r>
    </w:p>
    <w:p w:rsidR="00141223" w:rsidRPr="00CC0C6A" w:rsidRDefault="00141223" w:rsidP="29BE49F4">
      <w:pPr>
        <w:spacing w:after="0" w:line="240" w:lineRule="auto"/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Pr="00943060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>Antecedentes Educacionales</w:t>
      </w: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Pr="002B2DDA" w:rsidRDefault="00141223" w:rsidP="002B2DDA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141223" w:rsidRPr="00DB1A43" w:rsidRDefault="00141223" w:rsidP="00AD155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A43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014: Titulada de Licenciatura en</w:t>
      </w:r>
      <w:r w:rsidRPr="00DB1A43">
        <w:rPr>
          <w:rFonts w:ascii="Arial" w:hAnsi="Arial" w:cs="Arial"/>
          <w:bCs/>
          <w:sz w:val="24"/>
          <w:szCs w:val="24"/>
        </w:rPr>
        <w:t xml:space="preserve"> Ciencias Socioeconómicas y</w:t>
      </w:r>
      <w:r>
        <w:rPr>
          <w:rFonts w:ascii="Arial" w:hAnsi="Arial" w:cs="Arial"/>
          <w:bCs/>
          <w:sz w:val="24"/>
          <w:szCs w:val="24"/>
        </w:rPr>
        <w:t xml:space="preserve"> Socioeconomista con mención en</w:t>
      </w:r>
      <w:r w:rsidRPr="00DB1A43">
        <w:rPr>
          <w:rFonts w:ascii="Arial" w:hAnsi="Arial" w:cs="Arial"/>
          <w:bCs/>
          <w:sz w:val="24"/>
          <w:szCs w:val="24"/>
        </w:rPr>
        <w:t xml:space="preserve"> Desarrollo Local, Universidad de Valparaíso. </w:t>
      </w:r>
    </w:p>
    <w:p w:rsidR="00141223" w:rsidRPr="00DB1A43" w:rsidRDefault="00141223" w:rsidP="00DB1A4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223" w:rsidRPr="00DB1A43" w:rsidRDefault="00141223" w:rsidP="00DB1A4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A43">
        <w:rPr>
          <w:rFonts w:ascii="Arial" w:hAnsi="Arial" w:cs="Arial"/>
          <w:bCs/>
          <w:sz w:val="24"/>
          <w:szCs w:val="24"/>
        </w:rPr>
        <w:t>2013:   Tesis “Eficacia del Programa Formación en el Puesto de Trabajo, Línea Jóvenes Aprendices, Ejecutado por SENCE.</w:t>
      </w:r>
    </w:p>
    <w:p w:rsidR="00141223" w:rsidRPr="002B2DDA" w:rsidRDefault="00141223" w:rsidP="002B2DD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41223" w:rsidRPr="00BB0825" w:rsidRDefault="00141223" w:rsidP="00BB082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825">
        <w:rPr>
          <w:rFonts w:ascii="Arial" w:hAnsi="Arial" w:cs="Arial"/>
          <w:sz w:val="24"/>
          <w:szCs w:val="24"/>
        </w:rPr>
        <w:t xml:space="preserve">2007-2013: Egresada de </w:t>
      </w:r>
      <w:smartTag w:uri="urn:schemas-microsoft-com:office:smarttags" w:element="PersonName">
        <w:smartTagPr>
          <w:attr w:name="ProductID" w:val="la Universidad"/>
        </w:smartTagPr>
        <w:r w:rsidRPr="00BB0825">
          <w:rPr>
            <w:rFonts w:ascii="Arial" w:hAnsi="Arial" w:cs="Arial"/>
            <w:sz w:val="24"/>
            <w:szCs w:val="24"/>
          </w:rPr>
          <w:t>la Universidad</w:t>
        </w:r>
      </w:smartTag>
      <w:r w:rsidRPr="00BB0825">
        <w:rPr>
          <w:rFonts w:ascii="Arial" w:hAnsi="Arial" w:cs="Arial"/>
          <w:sz w:val="24"/>
          <w:szCs w:val="24"/>
        </w:rPr>
        <w:t xml:space="preserve"> de Valparaíso </w:t>
      </w:r>
      <w:r w:rsidRPr="00BB0825">
        <w:rPr>
          <w:rFonts w:ascii="Arial" w:hAnsi="Arial" w:cs="Arial"/>
          <w:sz w:val="24"/>
          <w:szCs w:val="24"/>
          <w:lang w:val="es-ES" w:eastAsia="es-ES"/>
        </w:rPr>
        <w:t>Licenciada en Ciencias Socioeconómicas y Socioeconomista con Mención en Desarrollo  Local.</w:t>
      </w:r>
    </w:p>
    <w:p w:rsidR="00141223" w:rsidRPr="002B2DDA" w:rsidRDefault="00141223" w:rsidP="00AD155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41223" w:rsidRPr="002B2DDA" w:rsidRDefault="00141223" w:rsidP="29BE49F4">
      <w:pPr>
        <w:spacing w:after="0" w:line="240" w:lineRule="auto"/>
        <w:jc w:val="both"/>
        <w:rPr>
          <w:lang w:val="es-ES"/>
        </w:rPr>
      </w:pPr>
    </w:p>
    <w:p w:rsidR="00141223" w:rsidRPr="00AD1553" w:rsidRDefault="00141223" w:rsidP="00AA2A3D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2003 – 2006: Liceo Comercial A-40, Alejandro Lubet Vergara, Quilpué.</w:t>
      </w:r>
    </w:p>
    <w:p w:rsidR="00141223" w:rsidRPr="00CC0C6A" w:rsidRDefault="00141223" w:rsidP="00AD1553">
      <w:pPr>
        <w:pStyle w:val="ListParagraph"/>
        <w:spacing w:after="0" w:line="240" w:lineRule="auto"/>
      </w:pPr>
      <w:r>
        <w:rPr>
          <w:rFonts w:ascii="Arial" w:hAnsi="Arial" w:cs="Arial"/>
          <w:sz w:val="24"/>
          <w:szCs w:val="24"/>
        </w:rPr>
        <w:t>Especialidad Contabilidad.</w:t>
      </w:r>
    </w:p>
    <w:p w:rsidR="00141223" w:rsidRPr="00CC0C6A" w:rsidRDefault="00141223" w:rsidP="29BE49F4">
      <w:pPr>
        <w:spacing w:after="0" w:line="240" w:lineRule="auto"/>
      </w:pPr>
    </w:p>
    <w:p w:rsidR="00141223" w:rsidRPr="00CC0C6A" w:rsidRDefault="00141223" w:rsidP="29BE49F4">
      <w:pPr>
        <w:spacing w:after="0" w:line="240" w:lineRule="auto"/>
        <w:jc w:val="both"/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__________________________________________________________________</w:t>
      </w: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>Antecedentes Laborales</w:t>
      </w:r>
    </w:p>
    <w:p w:rsidR="00141223" w:rsidRPr="00943060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1223" w:rsidRPr="00AD1553" w:rsidRDefault="00141223" w:rsidP="00BB082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2014- Encuestadora de la empresa Asesorias e Innovación Social, Chile. Encuestas realizadas en la ciudad de Quilpué para conocer la percepción de las empresas que entregan servicio de agua potable y alcantarillado, el estudio fue realizado por </w:t>
      </w:r>
      <w:smartTag w:uri="urn:schemas-microsoft-com:office:smarttags" w:element="PersonName">
        <w:smartTagPr>
          <w:attr w:name="ProductID" w:val="la Superintendencia"/>
        </w:smartTagPr>
        <w:r>
          <w:rPr>
            <w:rFonts w:ascii="Arial" w:hAnsi="Arial" w:cs="Arial"/>
            <w:sz w:val="24"/>
            <w:szCs w:val="24"/>
          </w:rPr>
          <w:t>la Superintendencia</w:t>
        </w:r>
      </w:smartTag>
      <w:r>
        <w:rPr>
          <w:rFonts w:ascii="Arial" w:hAnsi="Arial" w:cs="Arial"/>
          <w:sz w:val="24"/>
          <w:szCs w:val="24"/>
        </w:rPr>
        <w:t xml:space="preserve"> de Servicios Sanitarios.</w:t>
      </w:r>
    </w:p>
    <w:p w:rsidR="00141223" w:rsidRDefault="00141223" w:rsidP="00AE5174">
      <w:pPr>
        <w:pStyle w:val="ListParagraph"/>
      </w:pPr>
    </w:p>
    <w:p w:rsidR="00141223" w:rsidRDefault="00141223" w:rsidP="00BB08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  Voluntaria, Hogar de Cristo, Viña Del Mar, Chile. Voluntaria de ruta nocturna en la entrega de alimentos a personas en situación de calle ubicados en la zona de Valparaíso y Viña.</w:t>
      </w:r>
    </w:p>
    <w:p w:rsidR="00141223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BB08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2013-  Monitora Social, Hogar de Cristo, Viña del Mar, Chile. Entrega de ayuda básica  (alimentos, útiles de aseo, ropa, cama. Etc) además de ayuda y contención emocional a las personas en situación de calle que pernoctaban en el albergue. Programa “noche digna” elaborado por el ministerio de desarrollo social. </w:t>
      </w:r>
    </w:p>
    <w:p w:rsidR="00141223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BB08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2013 - Practica Profesional, NYKSud, Valparaíso, Chile. Asistente documental del departamento de exportación de frutas, gestión y realización de los documentos de exportación BL (Bill Of Loading), monitoreo de la llegada a los puertos de embarque y destino de la mercancía. Además de mantener contacto permanente con los clientes de Chile, EEUU y Europa.  </w:t>
      </w:r>
    </w:p>
    <w:p w:rsidR="00141223" w:rsidRPr="00FD5F19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BB08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 Telefonista Universidad de Valparaíso, Valparaíso, Chile. Asistente para la verificación e información del crédito solidario, a personas egresadas y tituladas  de la universidad que debían presentar documentos para su pago.</w:t>
      </w:r>
    </w:p>
    <w:p w:rsidR="00141223" w:rsidRPr="00FD5F19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Pr="00FD5F19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BB08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2012 - Monitora hogar de Cristo CEAM, Quilpué, Chile. Monitora de talleres culturales, vinculados al deporte y la recreación para las personas de la tercera edad.</w:t>
      </w:r>
    </w:p>
    <w:p w:rsidR="00141223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Pr="00FD5F19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Pr="00A85BCF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764A2B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764A2B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41223" w:rsidRPr="00392EE4" w:rsidRDefault="00141223" w:rsidP="002B2DD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BB082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1223" w:rsidRDefault="00141223" w:rsidP="002B2DD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002B2DD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______________________________________________________________</w:t>
      </w:r>
    </w:p>
    <w:p w:rsidR="00141223" w:rsidRDefault="00141223" w:rsidP="29BE49F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000F17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>Perfil Profesional</w:t>
      </w:r>
    </w:p>
    <w:p w:rsidR="00141223" w:rsidRPr="00943060" w:rsidRDefault="00141223" w:rsidP="000F17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41223" w:rsidRPr="000F17E5" w:rsidRDefault="00141223" w:rsidP="000F17E5">
      <w:pPr>
        <w:spacing w:after="0" w:line="240" w:lineRule="auto"/>
        <w:rPr>
          <w:rFonts w:ascii="Arial" w:hAnsi="Arial" w:cs="Arial"/>
          <w:b/>
          <w:sz w:val="24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9BE49F4">
        <w:rPr>
          <w:rFonts w:ascii="Arial" w:hAnsi="Arial" w:cs="Arial"/>
          <w:sz w:val="24"/>
          <w:szCs w:val="24"/>
        </w:rPr>
        <w:t xml:space="preserve">Profesional que domina las áreas fundamentales de </w:t>
      </w:r>
      <w:smartTag w:uri="urn:schemas-microsoft-com:office:smarttags" w:element="PersonName">
        <w:smartTagPr>
          <w:attr w:name="ProductID" w:val="la Sociología"/>
        </w:smartTagPr>
        <w:r w:rsidRPr="29BE49F4">
          <w:rPr>
            <w:rFonts w:ascii="Arial" w:hAnsi="Arial" w:cs="Arial"/>
            <w:sz w:val="24"/>
            <w:szCs w:val="24"/>
          </w:rPr>
          <w:t xml:space="preserve">la </w:t>
        </w:r>
        <w:r>
          <w:rPr>
            <w:rFonts w:ascii="Arial" w:hAnsi="Arial" w:cs="Arial"/>
            <w:sz w:val="24"/>
            <w:szCs w:val="24"/>
          </w:rPr>
          <w:t>Sociología</w:t>
        </w:r>
      </w:smartTag>
      <w:r>
        <w:rPr>
          <w:rFonts w:ascii="Arial" w:hAnsi="Arial" w:cs="Arial"/>
          <w:sz w:val="24"/>
          <w:szCs w:val="24"/>
        </w:rPr>
        <w:t xml:space="preserve"> y Economía </w:t>
      </w:r>
      <w:r w:rsidRPr="29BE49F4">
        <w:rPr>
          <w:rFonts w:ascii="Arial" w:hAnsi="Arial" w:cs="Arial"/>
          <w:sz w:val="24"/>
          <w:szCs w:val="24"/>
        </w:rPr>
        <w:t xml:space="preserve">con énfasis en la gestión </w:t>
      </w:r>
      <w:r>
        <w:rPr>
          <w:rFonts w:ascii="Arial" w:hAnsi="Arial" w:cs="Arial"/>
          <w:sz w:val="24"/>
          <w:szCs w:val="24"/>
        </w:rPr>
        <w:t>de planificación y evaluación de proyectos sociales, privados y ambientales por medio de una sólida</w:t>
      </w:r>
      <w:r w:rsidRPr="29BE49F4">
        <w:rPr>
          <w:rFonts w:ascii="Arial" w:hAnsi="Arial" w:cs="Arial"/>
          <w:sz w:val="24"/>
          <w:szCs w:val="24"/>
        </w:rPr>
        <w:t xml:space="preserve"> formación orientada al desarrollo</w:t>
      </w:r>
      <w:r>
        <w:rPr>
          <w:rFonts w:ascii="Arial" w:hAnsi="Arial" w:cs="Arial"/>
          <w:sz w:val="24"/>
          <w:szCs w:val="24"/>
        </w:rPr>
        <w:t xml:space="preserve"> socioeconómico del país.</w:t>
      </w:r>
      <w:r w:rsidRPr="29BE49F4">
        <w:rPr>
          <w:rFonts w:ascii="Arial" w:hAnsi="Arial" w:cs="Arial"/>
          <w:sz w:val="24"/>
          <w:szCs w:val="24"/>
        </w:rPr>
        <w:t xml:space="preserve"> Capaz de </w:t>
      </w:r>
      <w:r>
        <w:rPr>
          <w:rFonts w:ascii="Arial" w:hAnsi="Arial" w:cs="Arial"/>
          <w:sz w:val="24"/>
          <w:szCs w:val="24"/>
        </w:rPr>
        <w:t>trabajar con un equipo multidisciplinario, abarcando los problemas sociales desde una perspectiva compleja y holística.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1223" w:rsidRDefault="00141223" w:rsidP="29BE49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 xml:space="preserve">Objetivos Profesionales </w:t>
      </w:r>
    </w:p>
    <w:p w:rsidR="00141223" w:rsidRPr="00943060" w:rsidRDefault="00141223" w:rsidP="29BE49F4">
      <w:pPr>
        <w:spacing w:after="0" w:line="240" w:lineRule="auto"/>
        <w:jc w:val="both"/>
      </w:pPr>
    </w:p>
    <w:p w:rsidR="00141223" w:rsidRPr="00CC0C6A" w:rsidRDefault="00141223" w:rsidP="29BE49F4">
      <w:pPr>
        <w:spacing w:after="0" w:line="240" w:lineRule="auto"/>
        <w:jc w:val="both"/>
      </w:pPr>
    </w:p>
    <w:p w:rsidR="00141223" w:rsidRDefault="00141223" w:rsidP="00AE51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9BE49F4">
        <w:rPr>
          <w:rFonts w:ascii="Arial" w:hAnsi="Arial" w:cs="Arial"/>
          <w:sz w:val="24"/>
          <w:szCs w:val="24"/>
        </w:rPr>
        <w:t>Desarrollar mis aptitudes en di</w:t>
      </w:r>
      <w:r>
        <w:rPr>
          <w:rFonts w:ascii="Arial" w:hAnsi="Arial" w:cs="Arial"/>
          <w:sz w:val="24"/>
          <w:szCs w:val="24"/>
        </w:rPr>
        <w:t>ferentes áreas, relacionadas con lo social, ambiental, territorial y económico</w:t>
      </w:r>
      <w:r w:rsidRPr="29BE49F4">
        <w:rPr>
          <w:rFonts w:ascii="Arial" w:hAnsi="Arial" w:cs="Arial"/>
          <w:sz w:val="24"/>
          <w:szCs w:val="24"/>
        </w:rPr>
        <w:t xml:space="preserve">, permitiéndome aplicar mis habilidades y conocimiento, </w:t>
      </w:r>
      <w:r>
        <w:rPr>
          <w:rFonts w:ascii="Arial" w:hAnsi="Arial" w:cs="Arial"/>
          <w:sz w:val="24"/>
          <w:szCs w:val="24"/>
        </w:rPr>
        <w:t>a los distintos problemas que aquejan a la sociedad, además aprender y ser proactiva, en cada campo que me desarrolle, con el fin de lograr ser una profesional con valores y aptitudes positivas.</w:t>
      </w: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 xml:space="preserve">Personalidad y carácter </w:t>
      </w:r>
    </w:p>
    <w:p w:rsidR="00141223" w:rsidRPr="00943060" w:rsidRDefault="00141223" w:rsidP="29BE49F4">
      <w:pPr>
        <w:spacing w:after="0" w:line="240" w:lineRule="auto"/>
      </w:pPr>
    </w:p>
    <w:p w:rsidR="00141223" w:rsidRDefault="00141223" w:rsidP="29BE49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1223" w:rsidRPr="00CC0C6A" w:rsidRDefault="00141223" w:rsidP="00AA2A3D">
      <w:pPr>
        <w:spacing w:after="0" w:line="240" w:lineRule="auto"/>
        <w:jc w:val="both"/>
      </w:pPr>
      <w:r w:rsidRPr="29BE49F4">
        <w:rPr>
          <w:rFonts w:ascii="Arial" w:hAnsi="Arial" w:cs="Arial"/>
          <w:sz w:val="24"/>
          <w:szCs w:val="24"/>
        </w:rPr>
        <w:t>Las cualidades que más destacan en mi personalidad, es ser alegre.  La alegría y el sentido del humor es muy importante para estar posit</w:t>
      </w:r>
      <w:r>
        <w:rPr>
          <w:rFonts w:ascii="Arial" w:hAnsi="Arial" w:cs="Arial"/>
          <w:sz w:val="24"/>
          <w:szCs w:val="24"/>
        </w:rPr>
        <w:t xml:space="preserve">ivo y lograr metas en la vida. Sin esta cualidad, </w:t>
      </w:r>
      <w:r w:rsidRPr="29BE49F4">
        <w:rPr>
          <w:rFonts w:ascii="Arial" w:hAnsi="Arial" w:cs="Arial"/>
          <w:sz w:val="24"/>
          <w:szCs w:val="24"/>
        </w:rPr>
        <w:t>como ser huma</w:t>
      </w:r>
      <w:r>
        <w:rPr>
          <w:rFonts w:ascii="Arial" w:hAnsi="Arial" w:cs="Arial"/>
          <w:sz w:val="24"/>
          <w:szCs w:val="24"/>
        </w:rPr>
        <w:t>no no podríamos vivir felices. Soy muy tolerante y correcta, me gusta lo justo, la honestidad, mostrarme tal cual soy. Me considero una persona muy</w:t>
      </w:r>
      <w:r w:rsidRPr="29BE49F4">
        <w:rPr>
          <w:rFonts w:ascii="Arial" w:hAnsi="Arial" w:cs="Arial"/>
          <w:sz w:val="24"/>
          <w:szCs w:val="24"/>
        </w:rPr>
        <w:t xml:space="preserve"> profesional, y me adapto de a</w:t>
      </w:r>
      <w:r>
        <w:rPr>
          <w:rFonts w:ascii="Arial" w:hAnsi="Arial" w:cs="Arial"/>
          <w:sz w:val="24"/>
          <w:szCs w:val="24"/>
        </w:rPr>
        <w:t xml:space="preserve">cuerdo a la situación. </w:t>
      </w:r>
      <w:r w:rsidRPr="29BE49F4">
        <w:rPr>
          <w:rFonts w:ascii="Arial" w:hAnsi="Arial" w:cs="Arial"/>
          <w:sz w:val="24"/>
          <w:szCs w:val="24"/>
        </w:rPr>
        <w:t>Abierta a los</w:t>
      </w:r>
      <w:r>
        <w:rPr>
          <w:rFonts w:ascii="Arial" w:hAnsi="Arial" w:cs="Arial"/>
          <w:sz w:val="24"/>
          <w:szCs w:val="24"/>
        </w:rPr>
        <w:t xml:space="preserve"> nuevos desafíos.</w:t>
      </w:r>
      <w:r w:rsidRPr="29BE49F4">
        <w:rPr>
          <w:rFonts w:ascii="Arial" w:hAnsi="Arial" w:cs="Arial"/>
          <w:sz w:val="24"/>
          <w:szCs w:val="24"/>
        </w:rPr>
        <w:t xml:space="preserve"> Muy independiente,  comprensiva y comunicativa.</w:t>
      </w:r>
      <w:r w:rsidRPr="00CC0C6A">
        <w:rPr>
          <w:rFonts w:ascii="Arial" w:hAnsi="Arial" w:cs="Arial"/>
          <w:sz w:val="24"/>
          <w:szCs w:val="24"/>
        </w:rPr>
        <w:tab/>
      </w:r>
      <w:r w:rsidRPr="00CC0C6A">
        <w:rPr>
          <w:rFonts w:ascii="Arial" w:hAnsi="Arial" w:cs="Arial"/>
          <w:sz w:val="24"/>
          <w:szCs w:val="24"/>
        </w:rPr>
        <w:tab/>
      </w: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Pr="00AA2A3D" w:rsidRDefault="00141223" w:rsidP="29BE49F4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3060">
        <w:rPr>
          <w:rFonts w:ascii="Arial" w:hAnsi="Arial" w:cs="Arial"/>
          <w:b/>
          <w:bCs/>
          <w:sz w:val="24"/>
          <w:szCs w:val="24"/>
        </w:rPr>
        <w:t xml:space="preserve">Seminarios </w:t>
      </w:r>
      <w:r>
        <w:rPr>
          <w:rFonts w:ascii="Arial" w:hAnsi="Arial" w:cs="Arial"/>
          <w:b/>
          <w:bCs/>
          <w:sz w:val="24"/>
          <w:szCs w:val="24"/>
        </w:rPr>
        <w:t xml:space="preserve">u </w:t>
      </w:r>
      <w:r w:rsidRPr="00943060">
        <w:rPr>
          <w:rFonts w:ascii="Arial" w:hAnsi="Arial" w:cs="Arial"/>
          <w:b/>
          <w:bCs/>
          <w:sz w:val="24"/>
          <w:szCs w:val="24"/>
        </w:rPr>
        <w:t>otros</w:t>
      </w: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41223" w:rsidRPr="00AE5174" w:rsidRDefault="00141223" w:rsidP="00BB0825">
      <w:pPr>
        <w:autoSpaceDE w:val="0"/>
        <w:autoSpaceDN w:val="0"/>
        <w:adjustRightInd w:val="0"/>
        <w:spacing w:line="240" w:lineRule="auto"/>
        <w:jc w:val="both"/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2013: Participación de  Seminario NESIS, Universidad de Chile, Santiago.</w:t>
      </w:r>
    </w:p>
    <w:p w:rsidR="00141223" w:rsidRPr="00AE5174" w:rsidRDefault="00141223" w:rsidP="00BB08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E5174">
        <w:rPr>
          <w:rFonts w:ascii="Arial" w:hAnsi="Arial" w:cs="Arial"/>
          <w:sz w:val="24"/>
          <w:szCs w:val="24"/>
          <w:lang w:val="es-ES"/>
        </w:rPr>
        <w:t xml:space="preserve">2012: Participación en el proyecto financiado por el gobierno regional de Valparaíso, para la realización de actividades culturales y recreativas, en beneficio del adulto mayor  “granja educativa para el adulto mayor”, perteneciente al </w:t>
      </w:r>
      <w:r>
        <w:rPr>
          <w:rFonts w:ascii="Arial" w:hAnsi="Arial" w:cs="Arial"/>
          <w:sz w:val="24"/>
          <w:szCs w:val="24"/>
          <w:lang w:val="es-ES"/>
        </w:rPr>
        <w:t>hogar de C</w:t>
      </w:r>
      <w:r w:rsidRPr="00AE5174">
        <w:rPr>
          <w:rFonts w:ascii="Arial" w:hAnsi="Arial" w:cs="Arial"/>
          <w:sz w:val="24"/>
          <w:szCs w:val="24"/>
          <w:lang w:val="es-ES"/>
        </w:rPr>
        <w:t>risto.</w:t>
      </w:r>
    </w:p>
    <w:p w:rsidR="00141223" w:rsidRDefault="00141223" w:rsidP="00BB0825">
      <w:pPr>
        <w:autoSpaceDE w:val="0"/>
        <w:autoSpaceDN w:val="0"/>
        <w:adjustRightInd w:val="0"/>
        <w:spacing w:line="240" w:lineRule="auto"/>
        <w:jc w:val="both"/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E5174">
        <w:rPr>
          <w:rFonts w:ascii="Arial" w:hAnsi="Arial" w:cs="Arial"/>
          <w:sz w:val="24"/>
          <w:szCs w:val="24"/>
          <w:lang w:val="es-ES"/>
        </w:rPr>
        <w:t>2012: Participación de Seminario</w:t>
      </w:r>
      <w:r w:rsidRPr="00AE5174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A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de Socioeconomía: 10 años en Chile”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AE5174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141223" w:rsidRPr="00BB0825" w:rsidRDefault="00141223" w:rsidP="00BB0825">
      <w:pPr>
        <w:autoSpaceDE w:val="0"/>
        <w:autoSpaceDN w:val="0"/>
        <w:adjustRightInd w:val="0"/>
        <w:spacing w:line="240" w:lineRule="auto"/>
        <w:jc w:val="both"/>
        <w:rPr>
          <w:rStyle w:val="apple-converted-space"/>
          <w:rFonts w:ascii="Arial" w:hAnsi="Arial" w:cs="Arial"/>
          <w:sz w:val="24"/>
          <w:szCs w:val="24"/>
          <w:lang w:val="es-ES"/>
        </w:rPr>
      </w:pPr>
      <w:r w:rsidRPr="00AE5174">
        <w:rPr>
          <w:rFonts w:ascii="Arial" w:hAnsi="Arial" w:cs="Arial"/>
          <w:sz w:val="24"/>
          <w:szCs w:val="24"/>
          <w:lang w:val="es-ES"/>
        </w:rPr>
        <w:t>2010: Curso de cajera Sporting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41223" w:rsidRPr="00AE5174" w:rsidRDefault="00141223" w:rsidP="00BB08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2009: Participación: De semi</w:t>
      </w:r>
      <w:r w:rsidRPr="00AE5174">
        <w:rPr>
          <w:rFonts w:ascii="Arial" w:hAnsi="Arial" w:cs="Arial"/>
          <w:sz w:val="24"/>
          <w:szCs w:val="24"/>
          <w:lang w:val="es-ES"/>
        </w:rPr>
        <w:t>nario de Socioeconomía: “Socioeconomía, perspectiva y desafíos”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41223" w:rsidRPr="00BB0825" w:rsidRDefault="00141223" w:rsidP="00BB08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AE5174">
        <w:rPr>
          <w:rFonts w:ascii="Arial" w:hAnsi="Arial" w:cs="Arial"/>
          <w:sz w:val="24"/>
          <w:szCs w:val="24"/>
          <w:lang w:val="es-ES"/>
        </w:rPr>
        <w:t xml:space="preserve">2008: Participación </w:t>
      </w:r>
      <w:r>
        <w:rPr>
          <w:rFonts w:ascii="Arial" w:hAnsi="Arial" w:cs="Arial"/>
          <w:sz w:val="24"/>
          <w:szCs w:val="24"/>
          <w:lang w:val="es-ES"/>
        </w:rPr>
        <w:t>en Seminario de Socioeconomía “U</w:t>
      </w:r>
      <w:r w:rsidRPr="00AE5174">
        <w:rPr>
          <w:rFonts w:ascii="Arial" w:hAnsi="Arial" w:cs="Arial"/>
          <w:sz w:val="24"/>
          <w:szCs w:val="24"/>
          <w:lang w:val="es-ES"/>
        </w:rPr>
        <w:t>na mirada local del desarrollo de la disciplina”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41223" w:rsidRDefault="00141223" w:rsidP="00AE517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8105A2">
        <w:rPr>
          <w:rFonts w:ascii="Arial" w:hAnsi="Arial" w:cs="Arial"/>
          <w:sz w:val="24"/>
          <w:szCs w:val="24"/>
          <w:lang w:val="es-ES"/>
        </w:rPr>
        <w:t>2007: Participación</w:t>
      </w:r>
      <w:r w:rsidRPr="00AE5174">
        <w:rPr>
          <w:rFonts w:ascii="Arial" w:hAnsi="Arial" w:cs="Arial"/>
          <w:sz w:val="24"/>
          <w:szCs w:val="24"/>
          <w:lang w:val="es-ES"/>
        </w:rPr>
        <w:t xml:space="preserve"> de Seminario de Socioeconomía “Desarrollo Sustentable”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41223" w:rsidRPr="00AE5174" w:rsidRDefault="00141223" w:rsidP="00AE517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141223" w:rsidRPr="008105A2" w:rsidRDefault="00141223" w:rsidP="29BE49F4">
      <w:pPr>
        <w:spacing w:after="0" w:line="240" w:lineRule="auto"/>
        <w:rPr>
          <w:lang w:val="es-ES"/>
        </w:rPr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2A3D">
        <w:rPr>
          <w:rFonts w:ascii="Arial" w:hAnsi="Arial" w:cs="Arial"/>
          <w:b/>
          <w:bCs/>
          <w:sz w:val="24"/>
          <w:szCs w:val="24"/>
          <w:u w:val="single"/>
        </w:rPr>
        <w:t>Dominio de Idiomas</w:t>
      </w:r>
    </w:p>
    <w:p w:rsidR="00141223" w:rsidRPr="00AA2A3D" w:rsidRDefault="00141223" w:rsidP="29BE49F4">
      <w:pPr>
        <w:spacing w:after="0" w:line="240" w:lineRule="auto"/>
        <w:rPr>
          <w:u w:val="single"/>
        </w:rPr>
      </w:pPr>
    </w:p>
    <w:p w:rsidR="00141223" w:rsidRPr="00CC0C6A" w:rsidRDefault="00141223" w:rsidP="00AA2A3D">
      <w:pPr>
        <w:pStyle w:val="ListParagraph"/>
        <w:numPr>
          <w:ilvl w:val="0"/>
          <w:numId w:val="7"/>
        </w:numPr>
        <w:spacing w:after="0" w:line="240" w:lineRule="auto"/>
      </w:pPr>
      <w:r w:rsidRPr="00AA2A3D">
        <w:rPr>
          <w:rFonts w:ascii="Arial" w:hAnsi="Arial" w:cs="Arial"/>
          <w:sz w:val="24"/>
          <w:szCs w:val="24"/>
        </w:rPr>
        <w:t>Inglés Oral y Escrito: Intermedio</w:t>
      </w:r>
    </w:p>
    <w:p w:rsidR="00141223" w:rsidRPr="00CC0C6A" w:rsidRDefault="00141223" w:rsidP="00AA2A3D">
      <w:pPr>
        <w:pStyle w:val="ListParagraph"/>
        <w:numPr>
          <w:ilvl w:val="0"/>
          <w:numId w:val="7"/>
        </w:numPr>
        <w:spacing w:after="0" w:line="240" w:lineRule="auto"/>
      </w:pPr>
      <w:r w:rsidRPr="00AA2A3D">
        <w:rPr>
          <w:rFonts w:ascii="Arial" w:hAnsi="Arial" w:cs="Arial"/>
          <w:sz w:val="24"/>
          <w:szCs w:val="24"/>
        </w:rPr>
        <w:t>Español Oral y Escrito:</w:t>
      </w:r>
      <w:r>
        <w:rPr>
          <w:rFonts w:ascii="Arial" w:hAnsi="Arial" w:cs="Arial"/>
          <w:sz w:val="24"/>
          <w:szCs w:val="24"/>
        </w:rPr>
        <w:t xml:space="preserve"> Intermedio</w:t>
      </w:r>
    </w:p>
    <w:p w:rsidR="00141223" w:rsidRDefault="00141223" w:rsidP="29BE49F4">
      <w:pPr>
        <w:spacing w:after="0" w:line="240" w:lineRule="auto"/>
      </w:pPr>
    </w:p>
    <w:p w:rsidR="00141223" w:rsidRPr="00CC0C6A" w:rsidRDefault="00141223" w:rsidP="29BE49F4">
      <w:pPr>
        <w:spacing w:after="0" w:line="240" w:lineRule="auto"/>
      </w:pPr>
    </w:p>
    <w:p w:rsidR="00141223" w:rsidRDefault="00141223" w:rsidP="29BE49F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2A3D">
        <w:rPr>
          <w:rFonts w:ascii="Arial" w:hAnsi="Arial" w:cs="Arial"/>
          <w:b/>
          <w:bCs/>
          <w:sz w:val="24"/>
          <w:szCs w:val="24"/>
          <w:u w:val="single"/>
        </w:rPr>
        <w:t xml:space="preserve">Otros  Datos </w:t>
      </w:r>
    </w:p>
    <w:p w:rsidR="00141223" w:rsidRPr="00AA2A3D" w:rsidRDefault="00141223" w:rsidP="29BE49F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41223" w:rsidRDefault="00141223" w:rsidP="00AA2A3D">
      <w:pPr>
        <w:pStyle w:val="ListParagraph"/>
        <w:numPr>
          <w:ilvl w:val="0"/>
          <w:numId w:val="8"/>
        </w:numPr>
        <w:spacing w:after="0" w:line="240" w:lineRule="auto"/>
      </w:pPr>
      <w:r w:rsidRPr="00AA2A3D">
        <w:rPr>
          <w:rFonts w:ascii="Arial" w:hAnsi="Arial" w:cs="Arial"/>
          <w:sz w:val="24"/>
          <w:szCs w:val="24"/>
        </w:rPr>
        <w:t xml:space="preserve">Nivel de Computación </w:t>
      </w:r>
      <w:r>
        <w:rPr>
          <w:rFonts w:ascii="Arial" w:hAnsi="Arial" w:cs="Arial"/>
          <w:sz w:val="24"/>
          <w:szCs w:val="24"/>
        </w:rPr>
        <w:t xml:space="preserve">Usuario ( Word, </w:t>
      </w:r>
      <w:r w:rsidRPr="00AA2A3D">
        <w:rPr>
          <w:rFonts w:ascii="Arial" w:hAnsi="Arial" w:cs="Arial"/>
          <w:sz w:val="24"/>
          <w:szCs w:val="24"/>
        </w:rPr>
        <w:t>PowerPoint, Excel, Access)</w:t>
      </w:r>
    </w:p>
    <w:p w:rsidR="00141223" w:rsidRDefault="00141223" w:rsidP="006F17B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41223" w:rsidRDefault="00141223" w:rsidP="006F17B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41223" w:rsidRDefault="00141223" w:rsidP="00AA2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Leslie Romanett Pizarro Benner</w:t>
      </w:r>
    </w:p>
    <w:p w:rsidR="00141223" w:rsidRDefault="00141223" w:rsidP="00AA2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Escuela de Socioeconomía</w:t>
      </w:r>
    </w:p>
    <w:p w:rsidR="00141223" w:rsidRPr="00AA2A3D" w:rsidRDefault="00141223" w:rsidP="00AA2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</w:t>
      </w:r>
      <w:r w:rsidRPr="00AA2A3D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970.748-0</w:t>
      </w:r>
    </w:p>
    <w:p w:rsidR="00141223" w:rsidRPr="00AA2A3D" w:rsidRDefault="00141223" w:rsidP="00AA2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41223" w:rsidRPr="0053168A" w:rsidRDefault="00141223" w:rsidP="0053168A">
      <w:pPr>
        <w:spacing w:after="0"/>
        <w:rPr>
          <w:sz w:val="24"/>
        </w:rPr>
      </w:pPr>
      <w:r w:rsidRPr="00AA2A3D">
        <w:rPr>
          <w:b/>
          <w:sz w:val="32"/>
          <w:szCs w:val="32"/>
        </w:rPr>
        <w:tab/>
      </w:r>
      <w:r w:rsidRPr="00AA2A3D">
        <w:rPr>
          <w:b/>
          <w:sz w:val="32"/>
          <w:szCs w:val="32"/>
        </w:rPr>
        <w:tab/>
      </w:r>
      <w:r w:rsidRPr="00AA2A3D">
        <w:rPr>
          <w:b/>
          <w:sz w:val="32"/>
          <w:szCs w:val="32"/>
        </w:rPr>
        <w:tab/>
      </w:r>
      <w:r w:rsidRPr="00AA2A3D">
        <w:rPr>
          <w:b/>
          <w:sz w:val="32"/>
          <w:szCs w:val="32"/>
        </w:rPr>
        <w:tab/>
      </w:r>
      <w:r w:rsidRPr="00AA2A3D">
        <w:rPr>
          <w:b/>
          <w:sz w:val="32"/>
          <w:szCs w:val="32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141223" w:rsidRPr="0053168A" w:rsidSect="006C240E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E92"/>
    <w:multiLevelType w:val="hybridMultilevel"/>
    <w:tmpl w:val="5C6874D6"/>
    <w:lvl w:ilvl="0" w:tplc="B5F05D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0F6D7C"/>
    <w:multiLevelType w:val="hybridMultilevel"/>
    <w:tmpl w:val="1228D8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D25EA"/>
    <w:multiLevelType w:val="hybridMultilevel"/>
    <w:tmpl w:val="7898D3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83F5C"/>
    <w:multiLevelType w:val="hybridMultilevel"/>
    <w:tmpl w:val="E070A7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6D0"/>
    <w:multiLevelType w:val="hybridMultilevel"/>
    <w:tmpl w:val="5BEE3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55EE4"/>
    <w:multiLevelType w:val="hybridMultilevel"/>
    <w:tmpl w:val="36D866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F4C83"/>
    <w:multiLevelType w:val="hybridMultilevel"/>
    <w:tmpl w:val="E988AD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C1367"/>
    <w:multiLevelType w:val="hybridMultilevel"/>
    <w:tmpl w:val="23141E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41532"/>
    <w:multiLevelType w:val="hybridMultilevel"/>
    <w:tmpl w:val="9D52B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E205B"/>
    <w:multiLevelType w:val="hybridMultilevel"/>
    <w:tmpl w:val="0E30C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A6FF9"/>
    <w:multiLevelType w:val="hybridMultilevel"/>
    <w:tmpl w:val="E1366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B1F32"/>
    <w:multiLevelType w:val="hybridMultilevel"/>
    <w:tmpl w:val="01F0C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64B57"/>
    <w:multiLevelType w:val="hybridMultilevel"/>
    <w:tmpl w:val="313299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68A"/>
    <w:rsid w:val="00014A6F"/>
    <w:rsid w:val="00020D28"/>
    <w:rsid w:val="00062BA9"/>
    <w:rsid w:val="000F17E5"/>
    <w:rsid w:val="001037A2"/>
    <w:rsid w:val="00124ECB"/>
    <w:rsid w:val="00141223"/>
    <w:rsid w:val="00166B37"/>
    <w:rsid w:val="0017147E"/>
    <w:rsid w:val="001E3A1F"/>
    <w:rsid w:val="00246D78"/>
    <w:rsid w:val="00257379"/>
    <w:rsid w:val="00295779"/>
    <w:rsid w:val="002B070A"/>
    <w:rsid w:val="002B2DDA"/>
    <w:rsid w:val="002C3C11"/>
    <w:rsid w:val="002E0260"/>
    <w:rsid w:val="003807D3"/>
    <w:rsid w:val="00387D95"/>
    <w:rsid w:val="00392EE4"/>
    <w:rsid w:val="003D4C4F"/>
    <w:rsid w:val="004255AB"/>
    <w:rsid w:val="004B319F"/>
    <w:rsid w:val="0051031B"/>
    <w:rsid w:val="00527BEB"/>
    <w:rsid w:val="0053168A"/>
    <w:rsid w:val="005F4900"/>
    <w:rsid w:val="006471C9"/>
    <w:rsid w:val="006C240E"/>
    <w:rsid w:val="006C7D07"/>
    <w:rsid w:val="006F17B3"/>
    <w:rsid w:val="0074415A"/>
    <w:rsid w:val="00764A2B"/>
    <w:rsid w:val="007A37C4"/>
    <w:rsid w:val="007A4447"/>
    <w:rsid w:val="007D5E89"/>
    <w:rsid w:val="007F1CA1"/>
    <w:rsid w:val="008105A2"/>
    <w:rsid w:val="008C26DB"/>
    <w:rsid w:val="008C2909"/>
    <w:rsid w:val="00943060"/>
    <w:rsid w:val="009821BF"/>
    <w:rsid w:val="00A01FD5"/>
    <w:rsid w:val="00A40E09"/>
    <w:rsid w:val="00A85BCF"/>
    <w:rsid w:val="00AA2A3D"/>
    <w:rsid w:val="00AA6697"/>
    <w:rsid w:val="00AD1553"/>
    <w:rsid w:val="00AE5174"/>
    <w:rsid w:val="00B05633"/>
    <w:rsid w:val="00B25842"/>
    <w:rsid w:val="00B6064A"/>
    <w:rsid w:val="00BB0825"/>
    <w:rsid w:val="00BF415A"/>
    <w:rsid w:val="00C9174D"/>
    <w:rsid w:val="00CA017A"/>
    <w:rsid w:val="00CC0C6A"/>
    <w:rsid w:val="00D1369D"/>
    <w:rsid w:val="00D30DAA"/>
    <w:rsid w:val="00DB1A43"/>
    <w:rsid w:val="00DD4C92"/>
    <w:rsid w:val="00DF3792"/>
    <w:rsid w:val="00E209E8"/>
    <w:rsid w:val="00E82404"/>
    <w:rsid w:val="00E867C6"/>
    <w:rsid w:val="00EC6DD6"/>
    <w:rsid w:val="00F12ADE"/>
    <w:rsid w:val="00F627F5"/>
    <w:rsid w:val="00FA27F1"/>
    <w:rsid w:val="00FD5F19"/>
    <w:rsid w:val="00FE53E1"/>
    <w:rsid w:val="29BE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1B"/>
    <w:pPr>
      <w:spacing w:after="200" w:line="276" w:lineRule="auto"/>
    </w:pPr>
    <w:rPr>
      <w:lang w:val="es-CL" w:eastAsia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168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D4C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E5174"/>
    <w:rPr>
      <w:rFonts w:cs="Times New Roman"/>
    </w:rPr>
  </w:style>
  <w:style w:type="character" w:customStyle="1" w:styleId="normal0">
    <w:name w:val="normal"/>
    <w:basedOn w:val="DefaultParagraphFont"/>
    <w:uiPriority w:val="99"/>
    <w:rsid w:val="002B2DDA"/>
    <w:rPr>
      <w:rFonts w:cs="Times New Roman"/>
    </w:rPr>
  </w:style>
  <w:style w:type="character" w:customStyle="1" w:styleId="ficha1">
    <w:name w:val="ficha1"/>
    <w:basedOn w:val="DefaultParagraphFont"/>
    <w:uiPriority w:val="99"/>
    <w:rsid w:val="002B2D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7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7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liepizarroben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762</Words>
  <Characters>4191</Characters>
  <Application>Microsoft Office Outlook</Application>
  <DocSecurity>0</DocSecurity>
  <Lines>0</Lines>
  <Paragraphs>0</Paragraphs>
  <ScaleCrop>false</ScaleCrop>
  <Company>eXPerienciaUE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Romanett Pizarro Benner</dc:title>
  <dc:subject/>
  <dc:creator>eXPertOS</dc:creator>
  <cp:keywords/>
  <dc:description/>
  <cp:lastModifiedBy>Windows XP</cp:lastModifiedBy>
  <cp:revision>2</cp:revision>
  <cp:lastPrinted>2013-04-09T18:04:00Z</cp:lastPrinted>
  <dcterms:created xsi:type="dcterms:W3CDTF">2014-04-10T03:26:00Z</dcterms:created>
  <dcterms:modified xsi:type="dcterms:W3CDTF">2014-04-10T03:26:00Z</dcterms:modified>
</cp:coreProperties>
</file>